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7F536382" w14:textId="77777777" w:rsidTr="00007728">
        <w:trPr>
          <w:trHeight w:hRule="exact" w:val="1800"/>
        </w:trPr>
        <w:tc>
          <w:tcPr>
            <w:tcW w:w="9360" w:type="dxa"/>
            <w:tcMar>
              <w:top w:w="0" w:type="dxa"/>
              <w:bottom w:w="0" w:type="dxa"/>
            </w:tcMar>
          </w:tcPr>
          <w:p w14:paraId="68E53DAD" w14:textId="216D7998" w:rsidR="00692703" w:rsidRPr="00CF1A49" w:rsidRDefault="00B21265" w:rsidP="00913946">
            <w:pPr>
              <w:pStyle w:val="Title"/>
            </w:pPr>
            <w:r>
              <w:t>fugla</w:t>
            </w:r>
            <w:r w:rsidR="00C869FF">
              <w:t>Verkefni</w:t>
            </w:r>
          </w:p>
          <w:p w14:paraId="3D7C075D" w14:textId="02026143" w:rsidR="00692703" w:rsidRPr="00CF1A49" w:rsidRDefault="00C869FF" w:rsidP="00913946">
            <w:pPr>
              <w:pStyle w:val="ContactInfo"/>
              <w:contextualSpacing w:val="0"/>
            </w:pPr>
            <w:r>
              <w:t>Árstíð:</w:t>
            </w:r>
            <w:r w:rsidR="00B21265">
              <w:t xml:space="preserve"> vor/</w:t>
            </w:r>
            <w:r w:rsidR="00270ABF">
              <w:t>sumar – mögulega snemma á haustin</w:t>
            </w:r>
          </w:p>
          <w:p w14:paraId="5A335BBE" w14:textId="00355EAA" w:rsidR="00692703" w:rsidRPr="00CF1A49" w:rsidRDefault="00C869FF" w:rsidP="00C869FF">
            <w:pPr>
              <w:pStyle w:val="ContactInfo"/>
            </w:pPr>
            <w:r>
              <w:t>Stig/aldur:</w:t>
            </w:r>
            <w:r w:rsidR="00B21265">
              <w:t xml:space="preserve"> yngsta</w:t>
            </w:r>
            <w:r w:rsidR="00270ABF">
              <w:t xml:space="preserve"> og mið</w:t>
            </w:r>
            <w:r w:rsidR="00436864">
              <w:t>s</w:t>
            </w:r>
            <w:r w:rsidR="00270ABF">
              <w:t>t</w:t>
            </w:r>
            <w:r w:rsidR="00436864">
              <w:t>ig</w:t>
            </w:r>
          </w:p>
        </w:tc>
      </w:tr>
      <w:tr w:rsidR="009571D8" w:rsidRPr="00CF1A49" w14:paraId="2C7CA5FD" w14:textId="77777777" w:rsidTr="00692703">
        <w:tc>
          <w:tcPr>
            <w:tcW w:w="9360" w:type="dxa"/>
            <w:tcMar>
              <w:top w:w="432" w:type="dxa"/>
            </w:tcMar>
          </w:tcPr>
          <w:p w14:paraId="3D1D6A1D" w14:textId="11CA2E9B" w:rsidR="001755A8" w:rsidRPr="00CF1A49" w:rsidRDefault="00B21265" w:rsidP="00913946">
            <w:pPr>
              <w:contextualSpacing w:val="0"/>
            </w:pPr>
            <w:r>
              <w:t xml:space="preserve">Farið með hópinn á Víðistaðatún þegar fuglarnir eru </w:t>
            </w:r>
            <w:r w:rsidR="00436864">
              <w:t>að koma sér fyrir varp eða í upphafi skólaárs áður en tjörnin tæmist. Þá er gott að vera búin að vinna með fuglategundir. Nota skal kíki, skoða fugla, greina þá, svara spurningum og reyna teikna upp fugla. Má bæði vera hópverkefni eða einstaklingsverkefni.</w:t>
            </w:r>
          </w:p>
        </w:tc>
      </w:tr>
    </w:tbl>
    <w:p w14:paraId="44F8B161" w14:textId="4C55690F" w:rsidR="004E01EB" w:rsidRPr="00CF1A49" w:rsidRDefault="00C869FF" w:rsidP="004E01EB">
      <w:pPr>
        <w:pStyle w:val="Heading1"/>
      </w:pPr>
      <w:r>
        <w:t>Undirbúningur fyrir kennslustund</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DD343D8" w14:textId="77777777" w:rsidTr="00D66A52">
        <w:tc>
          <w:tcPr>
            <w:tcW w:w="9355" w:type="dxa"/>
          </w:tcPr>
          <w:p w14:paraId="6214AA39" w14:textId="30FB120F" w:rsidR="001E3120" w:rsidRPr="00CF1A49" w:rsidRDefault="00436864" w:rsidP="00436864">
            <w:pPr>
              <w:pStyle w:val="ListParagraph"/>
              <w:numPr>
                <w:ilvl w:val="0"/>
                <w:numId w:val="14"/>
              </w:numPr>
            </w:pPr>
            <w:r>
              <w:t>Gott að vera búin að fara yfir fuglategundir – mest endur en þarna gætu lika leynst mávar, hrafn og aðrir litlir algengir fuglar.</w:t>
            </w:r>
          </w:p>
        </w:tc>
      </w:tr>
      <w:tr w:rsidR="00F61DF9" w:rsidRPr="00CF1A49" w14:paraId="75620C45" w14:textId="77777777" w:rsidTr="00F61DF9">
        <w:tc>
          <w:tcPr>
            <w:tcW w:w="9355" w:type="dxa"/>
            <w:tcMar>
              <w:top w:w="216" w:type="dxa"/>
            </w:tcMar>
          </w:tcPr>
          <w:p w14:paraId="305CDB9E" w14:textId="45314D32" w:rsidR="00F61DF9" w:rsidRDefault="00F61DF9" w:rsidP="00F61DF9"/>
        </w:tc>
      </w:tr>
    </w:tbl>
    <w:p w14:paraId="4D7DA508" w14:textId="7FA5F5CA" w:rsidR="00DA59AA" w:rsidRPr="00CF1A49" w:rsidRDefault="00C869FF" w:rsidP="0097790C">
      <w:pPr>
        <w:pStyle w:val="Heading1"/>
      </w:pPr>
      <w:r>
        <w:t>Námsmarkmið</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1220E520" w14:textId="77777777" w:rsidTr="00D66A52">
        <w:tc>
          <w:tcPr>
            <w:tcW w:w="9355" w:type="dxa"/>
          </w:tcPr>
          <w:p w14:paraId="1B9A6E75" w14:textId="77777777" w:rsidR="007538DC" w:rsidRDefault="00436864" w:rsidP="00436864">
            <w:pPr>
              <w:pStyle w:val="ListParagraph"/>
              <w:numPr>
                <w:ilvl w:val="0"/>
                <w:numId w:val="14"/>
              </w:numPr>
            </w:pPr>
            <w:r>
              <w:t>Að þekkja einn fugl frá öðrum.</w:t>
            </w:r>
          </w:p>
          <w:p w14:paraId="5D4ABB07" w14:textId="77777777" w:rsidR="00436864" w:rsidRDefault="00436864" w:rsidP="00436864">
            <w:pPr>
              <w:pStyle w:val="ListParagraph"/>
              <w:numPr>
                <w:ilvl w:val="0"/>
                <w:numId w:val="14"/>
              </w:numPr>
            </w:pPr>
            <w:r>
              <w:t>Að þekkja helstu einkenni fuglsins</w:t>
            </w:r>
          </w:p>
          <w:p w14:paraId="584B3E9E" w14:textId="77777777" w:rsidR="00436864" w:rsidRDefault="00436864" w:rsidP="00436864">
            <w:pPr>
              <w:pStyle w:val="ListParagraph"/>
              <w:numPr>
                <w:ilvl w:val="0"/>
                <w:numId w:val="14"/>
              </w:numPr>
            </w:pPr>
            <w:r>
              <w:t>Að þekkja hvar fuglarnir verpa</w:t>
            </w:r>
          </w:p>
          <w:p w14:paraId="07318751" w14:textId="7FCEB6E5" w:rsidR="00436864" w:rsidRPr="00CF1A49" w:rsidRDefault="00436864" w:rsidP="00436864">
            <w:pPr>
              <w:pStyle w:val="ListParagraph"/>
              <w:numPr>
                <w:ilvl w:val="0"/>
                <w:numId w:val="14"/>
              </w:numPr>
            </w:pPr>
            <w:r>
              <w:t>Að þekkja um hvernig fugl er að ræða, t.d farfugl eða …</w:t>
            </w:r>
          </w:p>
        </w:tc>
      </w:tr>
      <w:tr w:rsidR="00F61DF9" w:rsidRPr="00CF1A49" w14:paraId="1D74DA3B" w14:textId="77777777" w:rsidTr="00F61DF9">
        <w:tc>
          <w:tcPr>
            <w:tcW w:w="9355" w:type="dxa"/>
            <w:tcMar>
              <w:top w:w="216" w:type="dxa"/>
            </w:tcMar>
          </w:tcPr>
          <w:p w14:paraId="748495D4" w14:textId="31DE87EA" w:rsidR="00F61DF9" w:rsidRDefault="00F61DF9" w:rsidP="00F61DF9"/>
        </w:tc>
      </w:tr>
    </w:tbl>
    <w:p w14:paraId="26E4D8C9" w14:textId="0BEE8F14" w:rsidR="00486277" w:rsidRPr="00CF1A49" w:rsidRDefault="00C869FF" w:rsidP="00486277">
      <w:pPr>
        <w:pStyle w:val="Heading1"/>
      </w:pPr>
      <w:r>
        <w:t>áhöld/kennslugögn</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CDB049B" w14:textId="77777777" w:rsidTr="00CF1A49">
        <w:tc>
          <w:tcPr>
            <w:tcW w:w="4675" w:type="dxa"/>
          </w:tcPr>
          <w:p w14:paraId="35692CBD" w14:textId="77777777" w:rsidR="001F4E6D" w:rsidRDefault="00436864" w:rsidP="006E1507">
            <w:pPr>
              <w:pStyle w:val="ListBullet"/>
              <w:contextualSpacing w:val="0"/>
            </w:pPr>
            <w:r>
              <w:t>Kíkir</w:t>
            </w:r>
          </w:p>
          <w:p w14:paraId="7C0DC423" w14:textId="2EF117BA" w:rsidR="00436864" w:rsidRPr="006E1507" w:rsidRDefault="00436864" w:rsidP="006E1507">
            <w:pPr>
              <w:pStyle w:val="ListBullet"/>
              <w:contextualSpacing w:val="0"/>
            </w:pPr>
            <w:r>
              <w:t xml:space="preserve">Pappaspjald </w:t>
            </w:r>
          </w:p>
        </w:tc>
        <w:tc>
          <w:tcPr>
            <w:tcW w:w="4675" w:type="dxa"/>
            <w:tcMar>
              <w:left w:w="360" w:type="dxa"/>
            </w:tcMar>
          </w:tcPr>
          <w:p w14:paraId="064A9058" w14:textId="77777777" w:rsidR="001E3120" w:rsidRDefault="00436864" w:rsidP="006E1507">
            <w:pPr>
              <w:pStyle w:val="ListBullet"/>
              <w:contextualSpacing w:val="0"/>
            </w:pPr>
            <w:r>
              <w:t>Skriffæri og blöð</w:t>
            </w:r>
          </w:p>
          <w:p w14:paraId="1DD12DE9" w14:textId="7E1B780E" w:rsidR="00436864" w:rsidRPr="006E1507" w:rsidRDefault="00436864" w:rsidP="006E1507">
            <w:pPr>
              <w:pStyle w:val="ListBullet"/>
              <w:contextualSpacing w:val="0"/>
            </w:pPr>
            <w:r>
              <w:t xml:space="preserve">Litir </w:t>
            </w:r>
          </w:p>
        </w:tc>
      </w:tr>
    </w:tbl>
    <w:p w14:paraId="794C9AA7" w14:textId="0CF0C627" w:rsidR="00AD782D" w:rsidRPr="00CF1A49" w:rsidRDefault="00C869FF" w:rsidP="0062312F">
      <w:pPr>
        <w:pStyle w:val="Heading1"/>
      </w:pPr>
      <w:r>
        <w:t>Verkefnalýsing</w:t>
      </w:r>
    </w:p>
    <w:p w14:paraId="0AD5EBB0" w14:textId="354A8799" w:rsidR="00B51D1B" w:rsidRDefault="00436864" w:rsidP="006E1507">
      <w:r>
        <w:t>Það er gott að koma sér fyrir á rólegum góðum stað, líklegast fleiri fuglar nær útihúsinu. Gott að Skipta upp í hópa hvort sem nemendur eigi að vinna þetta saman eða einstaklingslega en þá er hægt að deila kíki. Þeir eru til hjá Úti</w:t>
      </w:r>
      <w:r w:rsidR="000F0FD3">
        <w:t xml:space="preserve">lífskistunum. </w:t>
      </w:r>
    </w:p>
    <w:p w14:paraId="0740D858" w14:textId="5DB860B0" w:rsidR="000F0FD3" w:rsidRDefault="000F0FD3" w:rsidP="006E1507"/>
    <w:p w14:paraId="05622D09" w14:textId="2A1430DE" w:rsidR="000F0FD3" w:rsidRDefault="000F0FD3" w:rsidP="006E1507">
      <w:r>
        <w:t xml:space="preserve">Gefa nemendum spurningarnar sem eru á næsta blaði, pappaspjald til að vinna á, blýant, liti og kíki. Einnig gott að prenta út myndir af helstu fuglum sem er á þessu skjali ef nemendur eru ekki með á tæru til greiningar á fuglinum. </w:t>
      </w:r>
    </w:p>
    <w:p w14:paraId="02C40F60" w14:textId="368E8BAD" w:rsidR="00C869FF" w:rsidRDefault="00C869FF" w:rsidP="006E1507"/>
    <w:p w14:paraId="15912F5D" w14:textId="7DD2C026" w:rsidR="00C869FF" w:rsidRDefault="00C869FF" w:rsidP="006E1507"/>
    <w:p w14:paraId="192268F2" w14:textId="5820B832" w:rsidR="00C869FF" w:rsidRDefault="00C869FF" w:rsidP="006E1507"/>
    <w:p w14:paraId="7A473D69" w14:textId="1A0BF0E3" w:rsidR="00C869FF" w:rsidRDefault="00C869FF" w:rsidP="006E1507"/>
    <w:p w14:paraId="57250529" w14:textId="4243E7C9" w:rsidR="00C869FF" w:rsidRDefault="00C869FF" w:rsidP="006E1507"/>
    <w:p w14:paraId="4F431025" w14:textId="5ACF2EC3" w:rsidR="00C869FF" w:rsidRDefault="00C869FF" w:rsidP="006E1507"/>
    <w:p w14:paraId="3E0976EA" w14:textId="77777777" w:rsidR="000F0FD3" w:rsidRPr="00F43D91" w:rsidRDefault="000F0FD3" w:rsidP="000F0FD3">
      <w:pPr>
        <w:rPr>
          <w:sz w:val="24"/>
          <w:szCs w:val="24"/>
        </w:rPr>
      </w:pPr>
      <w:r w:rsidRPr="00F43D91">
        <w:rPr>
          <w:sz w:val="24"/>
          <w:szCs w:val="24"/>
        </w:rPr>
        <w:lastRenderedPageBreak/>
        <w:t>Nafn:_________________</w:t>
      </w:r>
      <w:r>
        <w:rPr>
          <w:sz w:val="24"/>
          <w:szCs w:val="24"/>
        </w:rPr>
        <w:t>_______________________</w:t>
      </w:r>
    </w:p>
    <w:p w14:paraId="6D117932" w14:textId="77777777" w:rsidR="000F0FD3" w:rsidRDefault="000F0FD3" w:rsidP="000F0FD3">
      <w:pPr>
        <w:jc w:val="center"/>
        <w:rPr>
          <w:b/>
          <w:sz w:val="44"/>
          <w:szCs w:val="44"/>
        </w:rPr>
      </w:pPr>
    </w:p>
    <w:p w14:paraId="0C23CCD2" w14:textId="5263746A" w:rsidR="000F0FD3" w:rsidRPr="000F0FD3" w:rsidRDefault="000F0FD3" w:rsidP="000F0FD3">
      <w:pPr>
        <w:jc w:val="center"/>
        <w:rPr>
          <w:rFonts w:asciiTheme="majorHAnsi" w:eastAsiaTheme="majorEastAsia" w:hAnsiTheme="majorHAnsi" w:cstheme="majorBidi"/>
          <w:caps/>
          <w:kern w:val="28"/>
          <w:sz w:val="70"/>
          <w:szCs w:val="56"/>
        </w:rPr>
      </w:pPr>
      <w:r w:rsidRPr="000F0FD3">
        <w:rPr>
          <w:rFonts w:asciiTheme="majorHAnsi" w:eastAsiaTheme="majorEastAsia" w:hAnsiTheme="majorHAnsi" w:cstheme="majorBidi"/>
          <w:caps/>
          <w:kern w:val="28"/>
          <w:sz w:val="70"/>
          <w:szCs w:val="56"/>
        </w:rPr>
        <w:t xml:space="preserve">Fuglaskoðun </w:t>
      </w:r>
    </w:p>
    <w:p w14:paraId="547557A6" w14:textId="77777777" w:rsidR="000F0FD3" w:rsidRDefault="000F0FD3" w:rsidP="000F0FD3"/>
    <w:p w14:paraId="34B06075" w14:textId="09BC6433" w:rsidR="000F0FD3" w:rsidRPr="000F0FD3" w:rsidRDefault="000F0FD3" w:rsidP="000F0FD3">
      <w:pPr>
        <w:rPr>
          <w:sz w:val="40"/>
          <w:szCs w:val="40"/>
        </w:rPr>
      </w:pPr>
      <w:r w:rsidRPr="000F0FD3">
        <w:rPr>
          <w:sz w:val="40"/>
          <w:szCs w:val="40"/>
        </w:rPr>
        <w:t>1. Hvaða fugla</w:t>
      </w:r>
      <w:r>
        <w:rPr>
          <w:sz w:val="40"/>
          <w:szCs w:val="40"/>
        </w:rPr>
        <w:t>tegundir</w:t>
      </w:r>
      <w:r w:rsidRPr="000F0FD3">
        <w:rPr>
          <w:sz w:val="40"/>
          <w:szCs w:val="40"/>
        </w:rPr>
        <w:t xml:space="preserve"> sérð þú og hvað eru þeir margir?</w:t>
      </w:r>
    </w:p>
    <w:p w14:paraId="6D714A95" w14:textId="3B624100" w:rsidR="000F0FD3" w:rsidRDefault="000F0FD3" w:rsidP="000F0FD3">
      <w:pPr>
        <w:spacing w:line="480" w:lineRule="auto"/>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w:t>
      </w:r>
    </w:p>
    <w:p w14:paraId="2E472D6B" w14:textId="77777777" w:rsidR="000F0FD3" w:rsidRPr="000F0FD3" w:rsidRDefault="000F0FD3" w:rsidP="000F0FD3">
      <w:pPr>
        <w:spacing w:line="360" w:lineRule="auto"/>
        <w:rPr>
          <w:sz w:val="40"/>
          <w:szCs w:val="40"/>
        </w:rPr>
      </w:pPr>
    </w:p>
    <w:p w14:paraId="7BA61BF0" w14:textId="77777777" w:rsidR="000F0FD3" w:rsidRPr="000F0FD3" w:rsidRDefault="000F0FD3" w:rsidP="000F0FD3">
      <w:pPr>
        <w:spacing w:line="360" w:lineRule="auto"/>
        <w:rPr>
          <w:sz w:val="40"/>
          <w:szCs w:val="40"/>
        </w:rPr>
      </w:pPr>
      <w:r w:rsidRPr="000F0FD3">
        <w:rPr>
          <w:sz w:val="40"/>
          <w:szCs w:val="40"/>
        </w:rPr>
        <w:t>2. Hvernig eru fuglarnir á litinn?</w:t>
      </w:r>
    </w:p>
    <w:p w14:paraId="2E8ABDA0" w14:textId="12232810" w:rsidR="000F0FD3" w:rsidRDefault="000F0FD3" w:rsidP="000F0FD3">
      <w:pPr>
        <w:spacing w:line="480" w:lineRule="auto"/>
        <w:rPr>
          <w:sz w:val="36"/>
          <w:szCs w:val="36"/>
        </w:rPr>
      </w:pPr>
      <w:r>
        <w:rPr>
          <w:sz w:val="36"/>
          <w:szCs w:val="36"/>
        </w:rPr>
        <w:t>____________________________________________________________________________________________________________________________________________________________</w:t>
      </w:r>
    </w:p>
    <w:p w14:paraId="1B996B49" w14:textId="77777777" w:rsidR="000F0FD3" w:rsidRDefault="000F0FD3" w:rsidP="000F0FD3">
      <w:pPr>
        <w:spacing w:line="360" w:lineRule="auto"/>
        <w:rPr>
          <w:sz w:val="36"/>
          <w:szCs w:val="36"/>
        </w:rPr>
      </w:pPr>
    </w:p>
    <w:p w14:paraId="12B75B97" w14:textId="77777777" w:rsidR="000F0FD3" w:rsidRDefault="000F0FD3" w:rsidP="000F0FD3">
      <w:pPr>
        <w:spacing w:line="360" w:lineRule="auto"/>
        <w:rPr>
          <w:sz w:val="40"/>
          <w:szCs w:val="40"/>
        </w:rPr>
      </w:pPr>
      <w:r w:rsidRPr="000F0FD3">
        <w:rPr>
          <w:sz w:val="40"/>
          <w:szCs w:val="40"/>
        </w:rPr>
        <w:t>3. Hva</w:t>
      </w:r>
      <w:r>
        <w:rPr>
          <w:sz w:val="40"/>
          <w:szCs w:val="40"/>
        </w:rPr>
        <w:t>r verpa þessar fuglategundir?</w:t>
      </w:r>
    </w:p>
    <w:p w14:paraId="2E639953" w14:textId="450F5A7A" w:rsidR="000F0FD3" w:rsidRDefault="000F0FD3" w:rsidP="000F0FD3">
      <w:pPr>
        <w:spacing w:line="360" w:lineRule="auto"/>
        <w:rPr>
          <w:sz w:val="40"/>
          <w:szCs w:val="40"/>
        </w:rPr>
      </w:pPr>
      <w:r>
        <w:rPr>
          <w:sz w:val="40"/>
          <w:szCs w:val="40"/>
        </w:rPr>
        <w:t>__________________________________________________________________________________________________________________________________________</w:t>
      </w:r>
    </w:p>
    <w:p w14:paraId="67B57FEC" w14:textId="5D1077C5" w:rsidR="000F0FD3" w:rsidRPr="000F0FD3" w:rsidRDefault="000F0FD3" w:rsidP="000F0FD3">
      <w:pPr>
        <w:spacing w:line="360" w:lineRule="auto"/>
        <w:rPr>
          <w:sz w:val="40"/>
          <w:szCs w:val="40"/>
        </w:rPr>
      </w:pPr>
      <w:r>
        <w:rPr>
          <w:sz w:val="40"/>
          <w:szCs w:val="40"/>
        </w:rPr>
        <w:lastRenderedPageBreak/>
        <w:t>4. Hvað</w:t>
      </w:r>
      <w:r w:rsidRPr="000F0FD3">
        <w:rPr>
          <w:sz w:val="40"/>
          <w:szCs w:val="40"/>
        </w:rPr>
        <w:t xml:space="preserve"> heldur þú að fuglarnir borði núna?</w:t>
      </w:r>
    </w:p>
    <w:p w14:paraId="38F9679D" w14:textId="77777777" w:rsidR="000F0FD3" w:rsidRDefault="000F0FD3" w:rsidP="000F0FD3">
      <w:pPr>
        <w:spacing w:line="480" w:lineRule="auto"/>
        <w:rPr>
          <w:sz w:val="36"/>
          <w:szCs w:val="36"/>
        </w:rPr>
      </w:pPr>
      <w:r>
        <w:rPr>
          <w:sz w:val="36"/>
          <w:szCs w:val="36"/>
        </w:rPr>
        <w:t>____________________________________________________________________________________________________</w:t>
      </w:r>
    </w:p>
    <w:p w14:paraId="5308B492" w14:textId="77777777" w:rsidR="000F0FD3" w:rsidRDefault="000F0FD3" w:rsidP="000F0FD3">
      <w:pPr>
        <w:rPr>
          <w:sz w:val="36"/>
          <w:szCs w:val="36"/>
        </w:rPr>
      </w:pPr>
    </w:p>
    <w:p w14:paraId="19254084" w14:textId="4A6C495E" w:rsidR="000F0FD3" w:rsidRDefault="000F0FD3" w:rsidP="000F0FD3">
      <w:pPr>
        <w:spacing w:line="360" w:lineRule="auto"/>
        <w:rPr>
          <w:sz w:val="40"/>
          <w:szCs w:val="40"/>
        </w:rPr>
      </w:pPr>
      <w:r>
        <w:rPr>
          <w:sz w:val="40"/>
          <w:szCs w:val="40"/>
        </w:rPr>
        <w:t>5</w:t>
      </w:r>
      <w:r w:rsidRPr="000F0FD3">
        <w:rPr>
          <w:sz w:val="40"/>
          <w:szCs w:val="40"/>
        </w:rPr>
        <w:t xml:space="preserve">. </w:t>
      </w:r>
      <w:r>
        <w:rPr>
          <w:sz w:val="40"/>
          <w:szCs w:val="40"/>
        </w:rPr>
        <w:t>Hvar halda þessar fuglategundir sig á veturna?</w:t>
      </w:r>
    </w:p>
    <w:p w14:paraId="472F76AF" w14:textId="122A5388" w:rsidR="000F0FD3" w:rsidRPr="000F0FD3" w:rsidRDefault="000F0FD3" w:rsidP="000F0FD3">
      <w:pPr>
        <w:spacing w:line="360" w:lineRule="auto"/>
        <w:rPr>
          <w:sz w:val="40"/>
          <w:szCs w:val="40"/>
        </w:rPr>
      </w:pPr>
      <w:r w:rsidRPr="000F0FD3">
        <w:rPr>
          <w:sz w:val="40"/>
          <w:szCs w:val="40"/>
        </w:rPr>
        <w:t>____________________________________________________________________________________________</w:t>
      </w:r>
    </w:p>
    <w:p w14:paraId="3DC73E14" w14:textId="77777777" w:rsidR="000F0FD3" w:rsidRDefault="000F0FD3" w:rsidP="000F0FD3">
      <w:pPr>
        <w:spacing w:line="360" w:lineRule="auto"/>
        <w:rPr>
          <w:sz w:val="40"/>
          <w:szCs w:val="40"/>
        </w:rPr>
      </w:pPr>
    </w:p>
    <w:p w14:paraId="317E3050" w14:textId="77777777" w:rsidR="000F0FD3" w:rsidRDefault="000F0FD3" w:rsidP="000F0FD3">
      <w:pPr>
        <w:spacing w:line="360" w:lineRule="auto"/>
        <w:rPr>
          <w:sz w:val="40"/>
          <w:szCs w:val="40"/>
        </w:rPr>
      </w:pPr>
      <w:r>
        <w:rPr>
          <w:sz w:val="40"/>
          <w:szCs w:val="40"/>
        </w:rPr>
        <w:t>6. Hvað veist þú um þessar fuglategundir? Veldu eina til að segja frá.</w:t>
      </w:r>
    </w:p>
    <w:p w14:paraId="755AE1AB" w14:textId="6015B695" w:rsidR="000F0FD3" w:rsidRDefault="000F0FD3" w:rsidP="000F0FD3">
      <w:pPr>
        <w:spacing w:line="360" w:lineRule="auto"/>
        <w:rPr>
          <w:sz w:val="40"/>
          <w:szCs w:val="40"/>
        </w:rPr>
      </w:pPr>
      <w:r>
        <w:rPr>
          <w:sz w:val="40"/>
          <w:szCs w:val="40"/>
        </w:rPr>
        <w:t>______________________________________________________________________________________________________________________________________________________________________________________________________________________________________</w:t>
      </w:r>
    </w:p>
    <w:p w14:paraId="3C0A5988" w14:textId="77777777" w:rsidR="000F0FD3" w:rsidRDefault="000F0FD3" w:rsidP="000F0FD3">
      <w:pPr>
        <w:spacing w:line="360" w:lineRule="auto"/>
        <w:rPr>
          <w:sz w:val="40"/>
          <w:szCs w:val="40"/>
        </w:rPr>
      </w:pPr>
    </w:p>
    <w:p w14:paraId="2A188B72" w14:textId="77777777" w:rsidR="000F0FD3" w:rsidRDefault="000F0FD3" w:rsidP="000F0FD3">
      <w:pPr>
        <w:spacing w:line="360" w:lineRule="auto"/>
        <w:rPr>
          <w:sz w:val="40"/>
          <w:szCs w:val="40"/>
        </w:rPr>
      </w:pPr>
    </w:p>
    <w:p w14:paraId="4790E292" w14:textId="77777777" w:rsidR="000F0FD3" w:rsidRDefault="000F0FD3" w:rsidP="000F0FD3">
      <w:pPr>
        <w:spacing w:line="360" w:lineRule="auto"/>
        <w:rPr>
          <w:sz w:val="40"/>
          <w:szCs w:val="40"/>
        </w:rPr>
      </w:pPr>
    </w:p>
    <w:p w14:paraId="6279BF20" w14:textId="77777777" w:rsidR="000F0FD3" w:rsidRDefault="000F0FD3" w:rsidP="000F0FD3">
      <w:pPr>
        <w:spacing w:line="360" w:lineRule="auto"/>
        <w:rPr>
          <w:sz w:val="40"/>
          <w:szCs w:val="40"/>
        </w:rPr>
      </w:pPr>
    </w:p>
    <w:p w14:paraId="10042A45" w14:textId="1C50CA9E" w:rsidR="000F0FD3" w:rsidRPr="000F0FD3" w:rsidRDefault="000F0FD3" w:rsidP="000F0FD3">
      <w:pPr>
        <w:spacing w:line="360" w:lineRule="auto"/>
        <w:rPr>
          <w:sz w:val="40"/>
          <w:szCs w:val="40"/>
        </w:rPr>
      </w:pPr>
      <w:r w:rsidRPr="000F0FD3">
        <w:rPr>
          <w:sz w:val="40"/>
          <w:szCs w:val="40"/>
        </w:rPr>
        <w:lastRenderedPageBreak/>
        <w:t>Teiknaðu einn af þeim fuglum sem þú sást</w:t>
      </w:r>
    </w:p>
    <w:p w14:paraId="0AD65BC2" w14:textId="77777777" w:rsidR="000F0FD3" w:rsidRDefault="000F0FD3" w:rsidP="000F0FD3">
      <w:pPr>
        <w:rPr>
          <w:sz w:val="36"/>
          <w:szCs w:val="36"/>
        </w:rPr>
      </w:pPr>
    </w:p>
    <w:tbl>
      <w:tblPr>
        <w:tblW w:w="9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0"/>
      </w:tblGrid>
      <w:tr w:rsidR="000F0FD3" w14:paraId="53243CD0" w14:textId="77777777" w:rsidTr="004A4F19">
        <w:trPr>
          <w:trHeight w:val="7910"/>
        </w:trPr>
        <w:tc>
          <w:tcPr>
            <w:tcW w:w="9710" w:type="dxa"/>
          </w:tcPr>
          <w:p w14:paraId="5C8AC7EA" w14:textId="77777777" w:rsidR="000F0FD3" w:rsidRPr="003535C1" w:rsidRDefault="000F0FD3" w:rsidP="004A4F19">
            <w:pPr>
              <w:rPr>
                <w:b/>
                <w:sz w:val="36"/>
                <w:szCs w:val="36"/>
              </w:rPr>
            </w:pPr>
          </w:p>
        </w:tc>
      </w:tr>
    </w:tbl>
    <w:p w14:paraId="303DEB7A" w14:textId="77777777" w:rsidR="000F0FD3" w:rsidRPr="003535C1" w:rsidRDefault="000F0FD3" w:rsidP="000F0FD3">
      <w:pPr>
        <w:rPr>
          <w:sz w:val="36"/>
          <w:szCs w:val="36"/>
        </w:rPr>
      </w:pPr>
    </w:p>
    <w:p w14:paraId="5941C814" w14:textId="708D85B2" w:rsidR="00C869FF" w:rsidRDefault="000F0FD3" w:rsidP="005F56B9">
      <w:pPr>
        <w:pStyle w:val="ListParagraph"/>
        <w:numPr>
          <w:ilvl w:val="0"/>
          <w:numId w:val="15"/>
        </w:numPr>
        <w:rPr>
          <w:sz w:val="40"/>
          <w:szCs w:val="40"/>
        </w:rPr>
      </w:pPr>
      <w:r w:rsidRPr="005F56B9">
        <w:rPr>
          <w:sz w:val="40"/>
          <w:szCs w:val="40"/>
        </w:rPr>
        <w:t xml:space="preserve">Getur þú gengið eins og </w:t>
      </w:r>
      <w:r w:rsidR="005F56B9" w:rsidRPr="005F56B9">
        <w:rPr>
          <w:sz w:val="40"/>
          <w:szCs w:val="40"/>
        </w:rPr>
        <w:t xml:space="preserve">fuglinn sem þú teiknaðir? Reyndu að gera það fyrir aðra nemendur. </w:t>
      </w:r>
    </w:p>
    <w:p w14:paraId="004EECA3" w14:textId="77777777" w:rsidR="005F56B9" w:rsidRPr="005F56B9" w:rsidRDefault="005F56B9" w:rsidP="005F56B9">
      <w:pPr>
        <w:pStyle w:val="ListParagraph"/>
        <w:rPr>
          <w:sz w:val="40"/>
          <w:szCs w:val="40"/>
        </w:rPr>
      </w:pPr>
    </w:p>
    <w:p w14:paraId="39BB52E6" w14:textId="6ED8DD23" w:rsidR="005F56B9" w:rsidRDefault="005F56B9" w:rsidP="005F56B9">
      <w:pPr>
        <w:pStyle w:val="ListParagraph"/>
        <w:numPr>
          <w:ilvl w:val="0"/>
          <w:numId w:val="15"/>
        </w:numPr>
        <w:rPr>
          <w:sz w:val="40"/>
          <w:szCs w:val="40"/>
        </w:rPr>
      </w:pPr>
      <w:r w:rsidRPr="005F56B9">
        <w:rPr>
          <w:sz w:val="40"/>
          <w:szCs w:val="40"/>
        </w:rPr>
        <w:t xml:space="preserve">Getur þú búið til fuglahljóð eins og fuglinn sem þú teiknaðir? Reyndu að sýna öðrum nemendum. </w:t>
      </w:r>
    </w:p>
    <w:p w14:paraId="2BBE0A94" w14:textId="77777777" w:rsidR="005F56B9" w:rsidRPr="005F56B9" w:rsidRDefault="005F56B9" w:rsidP="005F56B9">
      <w:pPr>
        <w:pStyle w:val="ListParagraph"/>
        <w:rPr>
          <w:sz w:val="40"/>
          <w:szCs w:val="40"/>
        </w:rPr>
      </w:pPr>
    </w:p>
    <w:p w14:paraId="10A88334" w14:textId="77664C77" w:rsidR="005F56B9" w:rsidRDefault="005F56B9" w:rsidP="005F56B9">
      <w:pPr>
        <w:rPr>
          <w:sz w:val="40"/>
          <w:szCs w:val="40"/>
        </w:rPr>
      </w:pPr>
    </w:p>
    <w:p w14:paraId="2A90788D" w14:textId="036D94DD" w:rsidR="005F56B9" w:rsidRDefault="005F56B9" w:rsidP="005F56B9">
      <w:pPr>
        <w:rPr>
          <w:sz w:val="40"/>
          <w:szCs w:val="40"/>
        </w:rPr>
      </w:pPr>
    </w:p>
    <w:p w14:paraId="0FA38711" w14:textId="7495A105" w:rsidR="00333403" w:rsidRDefault="00333403" w:rsidP="005F56B9">
      <w:pPr>
        <w:rPr>
          <w:noProof/>
        </w:rPr>
      </w:pPr>
      <w:r>
        <w:rPr>
          <w:noProof/>
        </w:rPr>
        <w:lastRenderedPageBreak/>
        <w:t xml:space="preserve">                       </w:t>
      </w:r>
      <w:r>
        <w:rPr>
          <w:noProof/>
        </w:rPr>
        <w:drawing>
          <wp:inline distT="0" distB="0" distL="0" distR="0" wp14:anchorId="0CE679AB" wp14:editId="6C9583E4">
            <wp:extent cx="2381250" cy="1485900"/>
            <wp:effectExtent l="95250" t="95250" r="95250" b="95250"/>
            <wp:docPr id="6" name="Picture 4" descr="Gargönd | Náttúruminjasafn Í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gönd | Náttúruminjasafn Ísland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072" b="12849"/>
                    <a:stretch/>
                  </pic:blipFill>
                  <pic:spPr bwMode="auto">
                    <a:xfrm>
                      <a:off x="0" y="0"/>
                      <a:ext cx="2393909" cy="1493799"/>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r w:rsidR="005F56B9">
        <w:rPr>
          <w:noProof/>
        </w:rPr>
        <w:drawing>
          <wp:anchor distT="0" distB="0" distL="114300" distR="114300" simplePos="0" relativeHeight="251658240" behindDoc="0" locked="0" layoutInCell="1" allowOverlap="1" wp14:anchorId="634F4CA2" wp14:editId="16A98703">
            <wp:simplePos x="1009650" y="695325"/>
            <wp:positionH relativeFrom="column">
              <wp:align>left</wp:align>
            </wp:positionH>
            <wp:positionV relativeFrom="paragraph">
              <wp:align>top</wp:align>
            </wp:positionV>
            <wp:extent cx="2324100" cy="1524000"/>
            <wp:effectExtent l="95250" t="95250" r="95250" b="95250"/>
            <wp:wrapSquare wrapText="bothSides"/>
            <wp:docPr id="1" name="Picture 1" descr="A group of ducks swimming in a po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ducks swimming in a pond&#10;&#10;Description automatically generated with medium confidence"/>
                    <pic:cNvPicPr/>
                  </pic:nvPicPr>
                  <pic:blipFill rotWithShape="1">
                    <a:blip r:embed="rId8">
                      <a:extLst>
                        <a:ext uri="{28A0092B-C50C-407E-A947-70E740481C1C}">
                          <a14:useLocalDpi xmlns:a14="http://schemas.microsoft.com/office/drawing/2010/main" val="0"/>
                        </a:ext>
                      </a:extLst>
                    </a:blip>
                    <a:srcRect l="20417" t="9951" r="28750" b="70632"/>
                    <a:stretch/>
                  </pic:blipFill>
                  <pic:spPr bwMode="auto">
                    <a:xfrm>
                      <a:off x="0" y="0"/>
                      <a:ext cx="2324100" cy="15240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p>
    <w:p w14:paraId="1DF49B62" w14:textId="16C85CE6" w:rsidR="005F56B9" w:rsidRDefault="005F56B9" w:rsidP="00333403">
      <w:pPr>
        <w:tabs>
          <w:tab w:val="left" w:pos="1350"/>
        </w:tabs>
        <w:rPr>
          <w:noProof/>
        </w:rPr>
      </w:pPr>
    </w:p>
    <w:p w14:paraId="4C12AAB9" w14:textId="71542770" w:rsidR="005F56B9" w:rsidRDefault="005F56B9" w:rsidP="005F56B9">
      <w:pPr>
        <w:tabs>
          <w:tab w:val="left" w:pos="2040"/>
        </w:tabs>
        <w:jc w:val="both"/>
        <w:rPr>
          <w:sz w:val="40"/>
          <w:szCs w:val="40"/>
        </w:rPr>
      </w:pPr>
      <w:r>
        <w:rPr>
          <w:sz w:val="40"/>
          <w:szCs w:val="40"/>
        </w:rPr>
        <w:t>Flórgoðar</w:t>
      </w:r>
      <w:r w:rsidR="00333403">
        <w:rPr>
          <w:sz w:val="40"/>
          <w:szCs w:val="40"/>
        </w:rPr>
        <w:t xml:space="preserve"> </w:t>
      </w:r>
      <w:r w:rsidR="00333403">
        <w:rPr>
          <w:rFonts w:cstheme="minorHAnsi"/>
          <w:sz w:val="40"/>
          <w:szCs w:val="40"/>
        </w:rPr>
        <w:t>↑</w:t>
      </w:r>
      <w:r w:rsidR="00333403">
        <w:rPr>
          <w:sz w:val="40"/>
          <w:szCs w:val="40"/>
        </w:rPr>
        <w:t xml:space="preserve">                                     Gargönd </w:t>
      </w:r>
      <w:r w:rsidR="00333403">
        <w:rPr>
          <w:rFonts w:cstheme="minorHAnsi"/>
          <w:sz w:val="40"/>
          <w:szCs w:val="40"/>
        </w:rPr>
        <w:t>↑</w:t>
      </w:r>
    </w:p>
    <w:p w14:paraId="6B419326" w14:textId="082E6163" w:rsidR="005F56B9" w:rsidRDefault="00333403" w:rsidP="005F56B9">
      <w:pPr>
        <w:tabs>
          <w:tab w:val="left" w:pos="2040"/>
        </w:tabs>
        <w:rPr>
          <w:sz w:val="40"/>
          <w:szCs w:val="40"/>
        </w:rPr>
      </w:pPr>
      <w:r>
        <w:rPr>
          <w:noProof/>
        </w:rPr>
        <w:drawing>
          <wp:anchor distT="0" distB="0" distL="114300" distR="114300" simplePos="0" relativeHeight="251659264" behindDoc="0" locked="0" layoutInCell="1" allowOverlap="1" wp14:anchorId="4D3ADE0D" wp14:editId="14396631">
            <wp:simplePos x="0" y="0"/>
            <wp:positionH relativeFrom="margin">
              <wp:align>right</wp:align>
            </wp:positionH>
            <wp:positionV relativeFrom="paragraph">
              <wp:posOffset>116205</wp:posOffset>
            </wp:positionV>
            <wp:extent cx="2403088" cy="1304925"/>
            <wp:effectExtent l="95250" t="95250" r="92710" b="85725"/>
            <wp:wrapNone/>
            <wp:docPr id="3" name="Picture 2" descr="Tvær elstu þekktu álftir í Evrópu þingeysk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vær elstu þekktu álftir í Evrópu þingeysk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3088" cy="130492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5F56B9" w:rsidRPr="005F56B9">
        <w:rPr>
          <w:noProof/>
        </w:rPr>
        <w:drawing>
          <wp:inline distT="0" distB="0" distL="0" distR="0" wp14:anchorId="6CF014DE" wp14:editId="38E93C37">
            <wp:extent cx="2371725" cy="1448938"/>
            <wp:effectExtent l="95250" t="95250" r="85725" b="946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78" t="51325" r="20383" b="21721"/>
                    <a:stretch/>
                  </pic:blipFill>
                  <pic:spPr bwMode="auto">
                    <a:xfrm>
                      <a:off x="0" y="0"/>
                      <a:ext cx="2394891" cy="1463091"/>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58233213" w14:textId="49415656" w:rsidR="00333403" w:rsidRDefault="005F56B9" w:rsidP="00333403">
      <w:pPr>
        <w:tabs>
          <w:tab w:val="left" w:pos="2040"/>
        </w:tabs>
        <w:rPr>
          <w:sz w:val="40"/>
          <w:szCs w:val="40"/>
        </w:rPr>
      </w:pPr>
      <w:r>
        <w:rPr>
          <w:sz w:val="40"/>
          <w:szCs w:val="40"/>
        </w:rPr>
        <w:t>Skúfandarkolla</w:t>
      </w:r>
      <w:r w:rsidR="00333403">
        <w:rPr>
          <w:sz w:val="40"/>
          <w:szCs w:val="40"/>
        </w:rPr>
        <w:t xml:space="preserve">   </w:t>
      </w:r>
      <w:r w:rsidR="00333403">
        <w:rPr>
          <w:rFonts w:cstheme="minorHAnsi"/>
          <w:sz w:val="40"/>
          <w:szCs w:val="40"/>
        </w:rPr>
        <w:t xml:space="preserve">↑ </w:t>
      </w:r>
      <w:r w:rsidR="00333403">
        <w:rPr>
          <w:sz w:val="40"/>
          <w:szCs w:val="40"/>
        </w:rPr>
        <w:t xml:space="preserve">                        Álft </w:t>
      </w:r>
      <w:r w:rsidR="00333403">
        <w:rPr>
          <w:rFonts w:cstheme="minorHAnsi"/>
          <w:sz w:val="40"/>
          <w:szCs w:val="40"/>
        </w:rPr>
        <w:t>↑</w:t>
      </w:r>
    </w:p>
    <w:p w14:paraId="2E20DC97" w14:textId="1AF5E939" w:rsidR="005F56B9" w:rsidRDefault="00333403" w:rsidP="005F56B9">
      <w:pPr>
        <w:tabs>
          <w:tab w:val="left" w:pos="2040"/>
        </w:tabs>
        <w:rPr>
          <w:sz w:val="40"/>
          <w:szCs w:val="40"/>
        </w:rPr>
      </w:pPr>
      <w:r>
        <w:rPr>
          <w:noProof/>
          <w:sz w:val="40"/>
          <w:szCs w:val="40"/>
        </w:rPr>
        <w:drawing>
          <wp:anchor distT="0" distB="0" distL="114300" distR="114300" simplePos="0" relativeHeight="251661312" behindDoc="0" locked="0" layoutInCell="1" allowOverlap="1" wp14:anchorId="0DD072A3" wp14:editId="17C1E753">
            <wp:simplePos x="0" y="0"/>
            <wp:positionH relativeFrom="margin">
              <wp:align>right</wp:align>
            </wp:positionH>
            <wp:positionV relativeFrom="paragraph">
              <wp:posOffset>215900</wp:posOffset>
            </wp:positionV>
            <wp:extent cx="2345641" cy="1209675"/>
            <wp:effectExtent l="95250" t="95250" r="93345" b="85725"/>
            <wp:wrapNone/>
            <wp:docPr id="7" name="Picture 7" descr="A bird standing on gr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ird standing on grass&#10;&#10;Description automatically generated with low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t="17166" r="10072" b="11602"/>
                    <a:stretch/>
                  </pic:blipFill>
                  <pic:spPr bwMode="auto">
                    <a:xfrm>
                      <a:off x="0" y="0"/>
                      <a:ext cx="2345641" cy="120967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AAE9010" wp14:editId="43D18B32">
            <wp:simplePos x="0" y="0"/>
            <wp:positionH relativeFrom="margin">
              <wp:align>left</wp:align>
            </wp:positionH>
            <wp:positionV relativeFrom="paragraph">
              <wp:posOffset>254000</wp:posOffset>
            </wp:positionV>
            <wp:extent cx="2417886" cy="1143000"/>
            <wp:effectExtent l="95250" t="95250" r="97155" b="95250"/>
            <wp:wrapNone/>
            <wp:docPr id="4" name="Picture 3" descr="Djúpivogur - Fuglavefur - Urtönd með u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úpivogur - Fuglavefur - Urtönd með ung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08" t="7582" r="7037" b="19412"/>
                    <a:stretch/>
                  </pic:blipFill>
                  <pic:spPr bwMode="auto">
                    <a:xfrm>
                      <a:off x="0" y="0"/>
                      <a:ext cx="2417886" cy="11430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p>
    <w:p w14:paraId="14EF9FCA" w14:textId="15168128" w:rsidR="005F56B9" w:rsidRDefault="005F56B9" w:rsidP="005F56B9">
      <w:pPr>
        <w:tabs>
          <w:tab w:val="left" w:pos="2040"/>
        </w:tabs>
        <w:rPr>
          <w:sz w:val="40"/>
          <w:szCs w:val="40"/>
        </w:rPr>
      </w:pPr>
    </w:p>
    <w:p w14:paraId="33F72BA4" w14:textId="51C9E847" w:rsidR="005F56B9" w:rsidRDefault="005F56B9" w:rsidP="005F56B9">
      <w:pPr>
        <w:tabs>
          <w:tab w:val="left" w:pos="2040"/>
        </w:tabs>
        <w:rPr>
          <w:sz w:val="40"/>
          <w:szCs w:val="40"/>
        </w:rPr>
      </w:pPr>
    </w:p>
    <w:p w14:paraId="6185B587" w14:textId="3C3D9239" w:rsidR="005F56B9" w:rsidRDefault="005F56B9" w:rsidP="005F56B9">
      <w:pPr>
        <w:tabs>
          <w:tab w:val="left" w:pos="2040"/>
        </w:tabs>
        <w:rPr>
          <w:sz w:val="40"/>
          <w:szCs w:val="40"/>
        </w:rPr>
      </w:pPr>
    </w:p>
    <w:p w14:paraId="3522B59E" w14:textId="54D23A44" w:rsidR="005F56B9" w:rsidRDefault="005F56B9" w:rsidP="005F56B9">
      <w:pPr>
        <w:tabs>
          <w:tab w:val="left" w:pos="2040"/>
        </w:tabs>
        <w:rPr>
          <w:sz w:val="40"/>
          <w:szCs w:val="40"/>
        </w:rPr>
      </w:pPr>
    </w:p>
    <w:p w14:paraId="742894F5" w14:textId="7DAD75D9" w:rsidR="00333403" w:rsidRDefault="00333403" w:rsidP="005F56B9">
      <w:pPr>
        <w:tabs>
          <w:tab w:val="left" w:pos="2040"/>
        </w:tabs>
        <w:rPr>
          <w:rFonts w:cstheme="minorHAnsi"/>
          <w:noProof/>
          <w:sz w:val="40"/>
          <w:szCs w:val="40"/>
        </w:rPr>
      </w:pPr>
      <w:r>
        <w:rPr>
          <w:sz w:val="40"/>
          <w:szCs w:val="40"/>
        </w:rPr>
        <w:t xml:space="preserve">Urtandarpar </w:t>
      </w:r>
      <w:bookmarkStart w:id="0" w:name="_Hlk86676731"/>
      <w:r>
        <w:rPr>
          <w:rFonts w:cstheme="minorHAnsi"/>
          <w:sz w:val="40"/>
          <w:szCs w:val="40"/>
        </w:rPr>
        <w:t>↑</w:t>
      </w:r>
      <w:bookmarkEnd w:id="0"/>
      <w:r>
        <w:rPr>
          <w:rFonts w:cstheme="minorHAnsi"/>
          <w:sz w:val="40"/>
          <w:szCs w:val="40"/>
        </w:rPr>
        <w:t xml:space="preserve">                                 Spói ↑</w:t>
      </w:r>
    </w:p>
    <w:p w14:paraId="76BFD0EA" w14:textId="2FA05630" w:rsidR="00333403" w:rsidRDefault="00333403" w:rsidP="005F56B9">
      <w:pPr>
        <w:tabs>
          <w:tab w:val="left" w:pos="2040"/>
        </w:tabs>
        <w:rPr>
          <w:sz w:val="40"/>
          <w:szCs w:val="40"/>
        </w:rPr>
      </w:pPr>
      <w:r>
        <w:rPr>
          <w:noProof/>
          <w:sz w:val="40"/>
          <w:szCs w:val="40"/>
        </w:rPr>
        <w:drawing>
          <wp:anchor distT="0" distB="0" distL="114300" distR="114300" simplePos="0" relativeHeight="251663360" behindDoc="0" locked="0" layoutInCell="1" allowOverlap="1" wp14:anchorId="362083F4" wp14:editId="55A9FE55">
            <wp:simplePos x="0" y="0"/>
            <wp:positionH relativeFrom="margin">
              <wp:align>right</wp:align>
            </wp:positionH>
            <wp:positionV relativeFrom="paragraph">
              <wp:posOffset>203200</wp:posOffset>
            </wp:positionV>
            <wp:extent cx="2095500" cy="1391412"/>
            <wp:effectExtent l="95250" t="95250" r="95250" b="94615"/>
            <wp:wrapNone/>
            <wp:docPr id="10" name="Picture 10" descr="A seagull on a ra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eagull on a railing&#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391412"/>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D1CA902" wp14:editId="3DC5FB76">
            <wp:simplePos x="0" y="0"/>
            <wp:positionH relativeFrom="margin">
              <wp:align>left</wp:align>
            </wp:positionH>
            <wp:positionV relativeFrom="paragraph">
              <wp:posOffset>193675</wp:posOffset>
            </wp:positionV>
            <wp:extent cx="2512695" cy="1419225"/>
            <wp:effectExtent l="95250" t="95250" r="97155" b="104775"/>
            <wp:wrapNone/>
            <wp:docPr id="9" name="Picture 9" descr="Spurningar - Heiðl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rningar - Heiðlóa"/>
                    <pic:cNvPicPr>
                      <a:picLocks noChangeAspect="1" noChangeArrowheads="1"/>
                    </pic:cNvPicPr>
                  </pic:nvPicPr>
                  <pic:blipFill rotWithShape="1">
                    <a:blip r:embed="rId13">
                      <a:extLst>
                        <a:ext uri="{28A0092B-C50C-407E-A947-70E740481C1C}">
                          <a14:useLocalDpi xmlns:a14="http://schemas.microsoft.com/office/drawing/2010/main" val="0"/>
                        </a:ext>
                      </a:extLst>
                    </a:blip>
                    <a:srcRect l="-3379" t="16162" r="14257" b="8586"/>
                    <a:stretch/>
                  </pic:blipFill>
                  <pic:spPr bwMode="auto">
                    <a:xfrm>
                      <a:off x="0" y="0"/>
                      <a:ext cx="2512695" cy="141922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p>
    <w:p w14:paraId="6DB1C69B" w14:textId="1D9912A7" w:rsidR="00333403" w:rsidRPr="00333403" w:rsidRDefault="00333403" w:rsidP="00333403">
      <w:pPr>
        <w:rPr>
          <w:sz w:val="40"/>
          <w:szCs w:val="40"/>
        </w:rPr>
      </w:pPr>
    </w:p>
    <w:p w14:paraId="3935B730" w14:textId="4ED44F39" w:rsidR="00333403" w:rsidRPr="00333403" w:rsidRDefault="00333403" w:rsidP="00333403">
      <w:pPr>
        <w:rPr>
          <w:sz w:val="40"/>
          <w:szCs w:val="40"/>
        </w:rPr>
      </w:pPr>
    </w:p>
    <w:p w14:paraId="03A00DA1" w14:textId="2CCE72AB" w:rsidR="00333403" w:rsidRPr="00333403" w:rsidRDefault="00333403" w:rsidP="00333403">
      <w:pPr>
        <w:rPr>
          <w:sz w:val="40"/>
          <w:szCs w:val="40"/>
        </w:rPr>
      </w:pPr>
    </w:p>
    <w:p w14:paraId="243330E3" w14:textId="0E892FF1" w:rsidR="00333403" w:rsidRPr="00333403" w:rsidRDefault="00333403" w:rsidP="00333403">
      <w:pPr>
        <w:rPr>
          <w:sz w:val="40"/>
          <w:szCs w:val="40"/>
        </w:rPr>
      </w:pPr>
    </w:p>
    <w:p w14:paraId="742A353C" w14:textId="5AF30D2A" w:rsidR="00333403" w:rsidRDefault="00333403" w:rsidP="00333403">
      <w:pPr>
        <w:rPr>
          <w:sz w:val="40"/>
          <w:szCs w:val="40"/>
        </w:rPr>
      </w:pPr>
    </w:p>
    <w:p w14:paraId="1AC9E560" w14:textId="281B339E" w:rsidR="00333403" w:rsidRDefault="007926C2" w:rsidP="00333403">
      <w:pPr>
        <w:rPr>
          <w:rFonts w:cstheme="minorHAnsi"/>
          <w:sz w:val="40"/>
          <w:szCs w:val="40"/>
        </w:rPr>
      </w:pPr>
      <w:r>
        <w:rPr>
          <w:noProof/>
        </w:rPr>
        <w:drawing>
          <wp:anchor distT="0" distB="0" distL="114300" distR="114300" simplePos="0" relativeHeight="251664384" behindDoc="0" locked="0" layoutInCell="1" allowOverlap="1" wp14:anchorId="5D2D324C" wp14:editId="213F4235">
            <wp:simplePos x="0" y="0"/>
            <wp:positionH relativeFrom="column">
              <wp:posOffset>1095375</wp:posOffset>
            </wp:positionH>
            <wp:positionV relativeFrom="paragraph">
              <wp:posOffset>105410</wp:posOffset>
            </wp:positionV>
            <wp:extent cx="2162175" cy="1181100"/>
            <wp:effectExtent l="95250" t="95250" r="104775" b="95250"/>
            <wp:wrapNone/>
            <wp:docPr id="11" name="Picture 11" descr="Krummi krunkar úti, kallar á nafna sinn | Bæjarins B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mmi krunkar úti, kallar á nafna sinn | Bæjarins Besta"/>
                    <pic:cNvPicPr>
                      <a:picLocks noChangeAspect="1" noChangeArrowheads="1"/>
                    </pic:cNvPicPr>
                  </pic:nvPicPr>
                  <pic:blipFill rotWithShape="1">
                    <a:blip r:embed="rId14">
                      <a:extLst>
                        <a:ext uri="{28A0092B-C50C-407E-A947-70E740481C1C}">
                          <a14:useLocalDpi xmlns:a14="http://schemas.microsoft.com/office/drawing/2010/main" val="0"/>
                        </a:ext>
                      </a:extLst>
                    </a:blip>
                    <a:srcRect l="12642" t="21347" r="2949" b="7115"/>
                    <a:stretch/>
                  </pic:blipFill>
                  <pic:spPr bwMode="auto">
                    <a:xfrm>
                      <a:off x="0" y="0"/>
                      <a:ext cx="2162175" cy="11811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r w:rsidR="00333403">
        <w:rPr>
          <w:sz w:val="40"/>
          <w:szCs w:val="40"/>
        </w:rPr>
        <w:t xml:space="preserve">Lóa </w:t>
      </w:r>
      <w:r w:rsidR="00333403">
        <w:rPr>
          <w:rFonts w:cstheme="minorHAnsi"/>
          <w:sz w:val="40"/>
          <w:szCs w:val="40"/>
        </w:rPr>
        <w:t>↑</w:t>
      </w:r>
      <w:r>
        <w:rPr>
          <w:rFonts w:cstheme="minorHAnsi"/>
          <w:sz w:val="40"/>
          <w:szCs w:val="40"/>
        </w:rPr>
        <w:t xml:space="preserve">                                                     Mávur ↑</w:t>
      </w:r>
    </w:p>
    <w:p w14:paraId="369809AB" w14:textId="5BF602DE" w:rsidR="007926C2" w:rsidRDefault="007926C2" w:rsidP="00333403">
      <w:pPr>
        <w:rPr>
          <w:rFonts w:cstheme="minorHAnsi"/>
          <w:sz w:val="40"/>
          <w:szCs w:val="40"/>
        </w:rPr>
      </w:pPr>
      <w:r>
        <w:rPr>
          <w:rFonts w:cstheme="minorHAnsi"/>
          <w:sz w:val="40"/>
          <w:szCs w:val="40"/>
        </w:rPr>
        <w:t xml:space="preserve">                                                            </w:t>
      </w:r>
    </w:p>
    <w:p w14:paraId="07D8E887" w14:textId="094F947F" w:rsidR="007926C2" w:rsidRPr="00333403" w:rsidRDefault="007926C2" w:rsidP="00333403">
      <w:pPr>
        <w:rPr>
          <w:sz w:val="40"/>
          <w:szCs w:val="40"/>
        </w:rPr>
      </w:pPr>
      <w:r>
        <w:rPr>
          <w:rFonts w:cstheme="minorHAnsi"/>
          <w:sz w:val="40"/>
          <w:szCs w:val="40"/>
        </w:rPr>
        <w:t xml:space="preserve">                                                                → Krummi/Hrafn</w:t>
      </w:r>
    </w:p>
    <w:sectPr w:rsidR="007926C2" w:rsidRPr="00333403" w:rsidSect="005A1B10">
      <w:footerReference w:type="default" r:id="rId15"/>
      <w:headerReference w:type="first" r:id="rId16"/>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EE3E3" w14:textId="77777777" w:rsidR="00C869FF" w:rsidRDefault="00C869FF" w:rsidP="0068194B">
      <w:r>
        <w:separator/>
      </w:r>
    </w:p>
    <w:p w14:paraId="4E397E10" w14:textId="77777777" w:rsidR="00C869FF" w:rsidRDefault="00C869FF"/>
    <w:p w14:paraId="0EA61CBC" w14:textId="77777777" w:rsidR="00C869FF" w:rsidRDefault="00C869FF"/>
  </w:endnote>
  <w:endnote w:type="continuationSeparator" w:id="0">
    <w:p w14:paraId="0FABAE53" w14:textId="77777777" w:rsidR="00C869FF" w:rsidRDefault="00C869FF" w:rsidP="0068194B">
      <w:r>
        <w:continuationSeparator/>
      </w:r>
    </w:p>
    <w:p w14:paraId="484B4E50" w14:textId="77777777" w:rsidR="00C869FF" w:rsidRDefault="00C869FF"/>
    <w:p w14:paraId="0C083AB1" w14:textId="77777777" w:rsidR="00C869FF" w:rsidRDefault="00C86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175B752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F6B85" w14:textId="77777777" w:rsidR="00C869FF" w:rsidRDefault="00C869FF" w:rsidP="0068194B">
      <w:r>
        <w:separator/>
      </w:r>
    </w:p>
    <w:p w14:paraId="098CAA15" w14:textId="77777777" w:rsidR="00C869FF" w:rsidRDefault="00C869FF"/>
    <w:p w14:paraId="74659628" w14:textId="77777777" w:rsidR="00C869FF" w:rsidRDefault="00C869FF"/>
  </w:footnote>
  <w:footnote w:type="continuationSeparator" w:id="0">
    <w:p w14:paraId="0F1BF74B" w14:textId="77777777" w:rsidR="00C869FF" w:rsidRDefault="00C869FF" w:rsidP="0068194B">
      <w:r>
        <w:continuationSeparator/>
      </w:r>
    </w:p>
    <w:p w14:paraId="3EEAADD2" w14:textId="77777777" w:rsidR="00C869FF" w:rsidRDefault="00C869FF"/>
    <w:p w14:paraId="4C1B2642" w14:textId="77777777" w:rsidR="00C869FF" w:rsidRDefault="00C86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CB42F"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23B6F35" wp14:editId="7D261480">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29CEED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6324BF4"/>
    <w:multiLevelType w:val="hybridMultilevel"/>
    <w:tmpl w:val="F1329E6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F7FBE"/>
    <w:multiLevelType w:val="hybridMultilevel"/>
    <w:tmpl w:val="1FB851B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4"/>
  </w:num>
  <w:num w:numId="10">
    <w:abstractNumId w:val="5"/>
  </w:num>
  <w:num w:numId="11">
    <w:abstractNumId w:val="4"/>
  </w:num>
  <w:num w:numId="12">
    <w:abstractNumId w:val="1"/>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FF"/>
    <w:rsid w:val="000001EF"/>
    <w:rsid w:val="00007322"/>
    <w:rsid w:val="00007728"/>
    <w:rsid w:val="00024584"/>
    <w:rsid w:val="00024730"/>
    <w:rsid w:val="00055E95"/>
    <w:rsid w:val="0007021F"/>
    <w:rsid w:val="000B2BA5"/>
    <w:rsid w:val="000F0FD3"/>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0ABF"/>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3403"/>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6864"/>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5F56B9"/>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26C2"/>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1265"/>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869FF"/>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ACF3DE"/>
  <w15:chartTrackingRefBased/>
  <w15:docId w15:val="{57B72EF3-3437-401B-B169-3AE63833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nadis.vssk\AppData\Local\Microsoft\Office\16.0\DTS\en-US%7bA79F5EDE-5A0B-425D-894C-B1D1BFB59459%7d\%7b2EE11220-C134-4C6D-9F7E-55D5753348C2%7dtf16402488_win32.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{2EE11220-C134-4C6D-9F7E-55D5753348C2}tf16402488_win32</Template>
  <TotalTime>4</TotalTime>
  <Pages>5</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Birna Dís Bjarnadóttir</dc:creator>
  <cp:keywords/>
  <dc:description/>
  <cp:lastModifiedBy>Birna Dís Bjarnadóttir</cp:lastModifiedBy>
  <cp:revision>3</cp:revision>
  <dcterms:created xsi:type="dcterms:W3CDTF">2021-11-01T16:35:00Z</dcterms:created>
  <dcterms:modified xsi:type="dcterms:W3CDTF">2021-11-01T16:46:00Z</dcterms:modified>
  <cp:category/>
</cp:coreProperties>
</file>